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szCs w:val="32"/>
        </w:rPr>
      </w:pPr>
      <w:r>
        <w:rPr>
          <w:rFonts w:ascii="黑体" w:hAnsi="黑体" w:eastAsia="黑体"/>
          <w:szCs w:val="32"/>
        </w:rPr>
        <w:t>附件1</w:t>
      </w:r>
    </w:p>
    <w:p>
      <w:pPr>
        <w:adjustRightInd w:val="0"/>
        <w:snapToGrid w:val="0"/>
        <w:spacing w:line="408" w:lineRule="auto"/>
        <w:rPr>
          <w:rFonts w:ascii="黑体" w:hAnsi="黑体" w:eastAsia="黑体"/>
          <w:szCs w:val="32"/>
        </w:rPr>
      </w:pP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2"/>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ascii="宋体" w:hAnsi="宋体" w:eastAsia="宋体" w:cs="宋体"/>
                <w:sz w:val="24"/>
                <w:szCs w:val="24"/>
              </w:rPr>
              <w:t>江西国化实业有限公司100吨3,5-二苯甲酰基-2-去氧-2-氟-2甲基-D-核糖-γ-内酯及300吨硫酸钾扩建项目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bookmarkStart w:id="0" w:name="_GoBack"/>
            <w:bookmarkEnd w:id="0"/>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ascii="宋体" w:hAnsi="宋体" w:eastAsia="宋体"/>
                <w:sz w:val="21"/>
                <w:szCs w:val="21"/>
              </w:rPr>
              <w:t>xx省xx市xx县（区、市）xx乡（镇、街道）xx村（居委会）xx村民组（小区）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ascii="宋体" w:hAnsi="宋体" w:eastAsia="宋体"/>
                <w:sz w:val="21"/>
                <w:szCs w:val="21"/>
              </w:rPr>
              <w:t>xx省xx市xx县（区、市）xx乡（镇、街道）xx路xx号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EB321A"/>
    <w:rsid w:val="00841BC9"/>
    <w:rsid w:val="00A74031"/>
    <w:rsid w:val="00D26025"/>
    <w:rsid w:val="06345D58"/>
    <w:rsid w:val="22BB5820"/>
    <w:rsid w:val="2C901168"/>
    <w:rsid w:val="39E16500"/>
    <w:rsid w:val="3B38179F"/>
    <w:rsid w:val="44EB321A"/>
    <w:rsid w:val="50536CC8"/>
    <w:rsid w:val="59A92CDF"/>
    <w:rsid w:val="660709AE"/>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Pages>2</Pages>
  <Words>96</Words>
  <Characters>549</Characters>
  <Lines>4</Lines>
  <Paragraphs>1</Paragraphs>
  <TotalTime>0</TotalTime>
  <ScaleCrop>false</ScaleCrop>
  <LinksUpToDate>false</LinksUpToDate>
  <CharactersWithSpaces>644</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83年的哇哈哈</cp:lastModifiedBy>
  <dcterms:modified xsi:type="dcterms:W3CDTF">2021-10-14T13:45:24Z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C0816B29A4454B4A91CFDD35C7286030</vt:lpwstr>
  </property>
</Properties>
</file>